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50" w:rsidRDefault="008E2350" w:rsidP="00B74186">
      <w:pPr>
        <w:spacing w:line="360" w:lineRule="auto"/>
        <w:jc w:val="center"/>
        <w:rPr>
          <w:rFonts w:ascii="Arial" w:hAnsi="Arial" w:cs="Arial"/>
        </w:rPr>
      </w:pPr>
      <w:r w:rsidRPr="008E2350">
        <w:rPr>
          <w:rFonts w:ascii="Arial" w:hAnsi="Arial" w:cs="Arial"/>
          <w:b/>
          <w:i/>
        </w:rPr>
        <w:tab/>
      </w:r>
      <w:r w:rsidRPr="008E2350">
        <w:rPr>
          <w:rFonts w:ascii="Arial" w:hAnsi="Arial" w:cs="Arial"/>
          <w:b/>
          <w:i/>
        </w:rPr>
        <w:tab/>
      </w:r>
      <w:r w:rsidRPr="008E2350">
        <w:rPr>
          <w:rFonts w:ascii="Arial" w:hAnsi="Arial" w:cs="Arial"/>
          <w:b/>
          <w:i/>
        </w:rPr>
        <w:tab/>
      </w:r>
      <w:r w:rsidRPr="008E2350">
        <w:rPr>
          <w:rFonts w:ascii="Arial" w:hAnsi="Arial" w:cs="Arial"/>
          <w:b/>
          <w:i/>
        </w:rPr>
        <w:tab/>
      </w:r>
      <w:r w:rsidRPr="008E2350">
        <w:rPr>
          <w:rFonts w:ascii="Arial" w:hAnsi="Arial" w:cs="Arial"/>
        </w:rPr>
        <w:tab/>
        <w:t>……………………. , dnia ……………………….</w:t>
      </w:r>
    </w:p>
    <w:p w:rsidR="00DA1614" w:rsidRPr="00DA567E" w:rsidRDefault="00B74186" w:rsidP="00B74186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DA567E">
        <w:rPr>
          <w:rFonts w:ascii="Arial" w:hAnsi="Arial" w:cs="Arial"/>
          <w:b/>
          <w:i/>
          <w:sz w:val="36"/>
          <w:szCs w:val="36"/>
        </w:rPr>
        <w:t>Wniosek</w:t>
      </w:r>
      <w:r w:rsidR="00806BA4" w:rsidRPr="00DA567E">
        <w:rPr>
          <w:rFonts w:ascii="Arial" w:hAnsi="Arial" w:cs="Arial"/>
          <w:b/>
          <w:i/>
          <w:sz w:val="36"/>
          <w:szCs w:val="36"/>
        </w:rPr>
        <w:t xml:space="preserve"> </w:t>
      </w:r>
      <w:r w:rsidRPr="00DA567E">
        <w:rPr>
          <w:rFonts w:ascii="Arial" w:hAnsi="Arial" w:cs="Arial"/>
          <w:b/>
          <w:i/>
          <w:sz w:val="36"/>
          <w:szCs w:val="36"/>
        </w:rPr>
        <w:t>o przyznanie stypendium</w:t>
      </w:r>
    </w:p>
    <w:p w:rsidR="00BA6D26" w:rsidRPr="00DA567E" w:rsidRDefault="00BA6D26" w:rsidP="00B74186">
      <w:pPr>
        <w:rPr>
          <w:rFonts w:ascii="Arial" w:hAnsi="Arial" w:cs="Arial"/>
          <w:b/>
          <w:sz w:val="32"/>
          <w:szCs w:val="36"/>
          <w:u w:val="single"/>
        </w:rPr>
      </w:pPr>
      <w:r w:rsidRPr="00DA567E">
        <w:rPr>
          <w:rFonts w:ascii="Arial" w:hAnsi="Arial" w:cs="Arial"/>
          <w:b/>
          <w:sz w:val="32"/>
          <w:szCs w:val="36"/>
          <w:u w:val="single"/>
        </w:rPr>
        <w:t>Część pierwsza: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Imię: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Drugie imię: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Nazwisko: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Nazwisko panieńskie: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Imię ojca:</w:t>
      </w:r>
    </w:p>
    <w:p w:rsidR="00B74186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Imię matki:</w:t>
      </w:r>
    </w:p>
    <w:p w:rsidR="00367C3C" w:rsidRPr="00DA567E" w:rsidRDefault="00367C3C" w:rsidP="00367C3C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PESEL: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Data urodzenia: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Miejsce urodzenia:</w:t>
      </w:r>
    </w:p>
    <w:p w:rsidR="00BA6D26" w:rsidRPr="00DA567E" w:rsidRDefault="00BA6D2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Stopień niepełnosprawności: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Technika pracy:</w:t>
      </w:r>
    </w:p>
    <w:p w:rsidR="0001279E" w:rsidRPr="00DA567E" w:rsidRDefault="0001279E" w:rsidP="0001279E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Nr i seria dowodu osobistego:</w:t>
      </w:r>
    </w:p>
    <w:p w:rsidR="00B74186" w:rsidRPr="00DA567E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Adres zameldowania:</w:t>
      </w:r>
    </w:p>
    <w:p w:rsidR="00B74186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Adres zamieszkania:</w:t>
      </w:r>
    </w:p>
    <w:p w:rsidR="00367C3C" w:rsidRPr="00DA567E" w:rsidRDefault="00367C3C" w:rsidP="00367C3C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Numer telefonu:</w:t>
      </w:r>
    </w:p>
    <w:p w:rsidR="00367C3C" w:rsidRPr="00DA567E" w:rsidRDefault="00367C3C" w:rsidP="00367C3C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Adres email:</w:t>
      </w:r>
    </w:p>
    <w:p w:rsidR="00B74186" w:rsidRDefault="00B7418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NIP (</w:t>
      </w:r>
      <w:r w:rsidRPr="00DA567E">
        <w:rPr>
          <w:rFonts w:ascii="Arial" w:hAnsi="Arial" w:cs="Arial"/>
          <w:sz w:val="20"/>
          <w:szCs w:val="36"/>
        </w:rPr>
        <w:t>podać jedynie w przypadku prowadzenia własnej działalności gospodarczej</w:t>
      </w:r>
      <w:r w:rsidRPr="00DA567E">
        <w:rPr>
          <w:rFonts w:ascii="Arial" w:hAnsi="Arial" w:cs="Arial"/>
          <w:szCs w:val="36"/>
        </w:rPr>
        <w:t>):</w:t>
      </w:r>
    </w:p>
    <w:p w:rsidR="008E2350" w:rsidRPr="00DA567E" w:rsidRDefault="008E2350" w:rsidP="009D02FB">
      <w:pPr>
        <w:spacing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Nr Renty socjalnej:</w:t>
      </w:r>
    </w:p>
    <w:p w:rsidR="00EA406B" w:rsidRPr="00DA567E" w:rsidRDefault="00BA6D2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Adres Urzędu Skarbowego:</w:t>
      </w:r>
    </w:p>
    <w:p w:rsidR="00BA6D26" w:rsidRPr="00DA567E" w:rsidRDefault="00BA6D26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Adres Z</w:t>
      </w:r>
      <w:r w:rsidR="009D02FB" w:rsidRPr="00DA567E">
        <w:rPr>
          <w:rFonts w:ascii="Arial" w:hAnsi="Arial" w:cs="Arial"/>
          <w:szCs w:val="36"/>
        </w:rPr>
        <w:t>US</w:t>
      </w:r>
      <w:r w:rsidRPr="00DA567E">
        <w:rPr>
          <w:rFonts w:ascii="Arial" w:hAnsi="Arial" w:cs="Arial"/>
          <w:szCs w:val="36"/>
        </w:rPr>
        <w:t>:</w:t>
      </w:r>
    </w:p>
    <w:p w:rsidR="00081B6A" w:rsidRPr="00DA567E" w:rsidRDefault="00081B6A" w:rsidP="009D02FB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Numer konta bankowego</w:t>
      </w:r>
      <w:r w:rsidR="00120505" w:rsidRPr="00DA567E">
        <w:rPr>
          <w:rFonts w:ascii="Arial" w:hAnsi="Arial" w:cs="Arial"/>
          <w:szCs w:val="36"/>
        </w:rPr>
        <w:t>:</w:t>
      </w:r>
    </w:p>
    <w:p w:rsidR="000F202D" w:rsidRPr="008E2350" w:rsidRDefault="000F202D" w:rsidP="009D02FB">
      <w:pPr>
        <w:spacing w:line="276" w:lineRule="auto"/>
        <w:rPr>
          <w:rFonts w:ascii="Arial" w:hAnsi="Arial" w:cs="Arial"/>
          <w:sz w:val="16"/>
          <w:szCs w:val="36"/>
        </w:rPr>
      </w:pPr>
    </w:p>
    <w:p w:rsidR="000F202D" w:rsidRPr="00DA567E" w:rsidRDefault="00BA6D26" w:rsidP="00B74186">
      <w:pPr>
        <w:rPr>
          <w:rFonts w:ascii="Arial" w:hAnsi="Arial" w:cs="Arial"/>
          <w:b/>
          <w:sz w:val="32"/>
          <w:szCs w:val="36"/>
          <w:u w:val="single"/>
        </w:rPr>
      </w:pPr>
      <w:r w:rsidRPr="00DA567E">
        <w:rPr>
          <w:rFonts w:ascii="Arial" w:hAnsi="Arial" w:cs="Arial"/>
          <w:b/>
          <w:sz w:val="32"/>
          <w:szCs w:val="36"/>
          <w:u w:val="single"/>
        </w:rPr>
        <w:t>Część druga:</w:t>
      </w:r>
    </w:p>
    <w:p w:rsidR="00081B6A" w:rsidRPr="00DA567E" w:rsidRDefault="00081B6A" w:rsidP="000F202D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Nazwa uczelni:</w:t>
      </w:r>
    </w:p>
    <w:p w:rsidR="00081B6A" w:rsidRPr="00DA567E" w:rsidRDefault="00081B6A" w:rsidP="000F202D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Wydział:</w:t>
      </w:r>
    </w:p>
    <w:p w:rsidR="00081B6A" w:rsidRPr="00DA567E" w:rsidRDefault="00081B6A" w:rsidP="000F202D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Kierunek:</w:t>
      </w:r>
    </w:p>
    <w:p w:rsidR="00081B6A" w:rsidRPr="00DA567E" w:rsidRDefault="00081B6A" w:rsidP="000F202D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Rok studiów:</w:t>
      </w:r>
    </w:p>
    <w:p w:rsidR="00081B6A" w:rsidRPr="00DA567E" w:rsidRDefault="00081B6A" w:rsidP="000F202D">
      <w:pPr>
        <w:spacing w:line="276" w:lineRule="auto"/>
        <w:rPr>
          <w:rFonts w:ascii="Arial" w:hAnsi="Arial" w:cs="Arial"/>
          <w:szCs w:val="36"/>
        </w:rPr>
      </w:pPr>
      <w:r w:rsidRPr="00DA567E">
        <w:rPr>
          <w:rFonts w:ascii="Arial" w:hAnsi="Arial" w:cs="Arial"/>
          <w:szCs w:val="36"/>
        </w:rPr>
        <w:t>Średnia ocen za ostatni rok</w:t>
      </w:r>
      <w:r w:rsidR="00367C3C">
        <w:rPr>
          <w:rFonts w:ascii="Arial" w:hAnsi="Arial" w:cs="Arial"/>
          <w:szCs w:val="36"/>
        </w:rPr>
        <w:t>:</w:t>
      </w:r>
    </w:p>
    <w:p w:rsidR="000F202D" w:rsidRPr="008E2350" w:rsidRDefault="000F202D" w:rsidP="000F202D">
      <w:pPr>
        <w:spacing w:line="276" w:lineRule="auto"/>
        <w:rPr>
          <w:rFonts w:ascii="Arial" w:hAnsi="Arial" w:cs="Arial"/>
          <w:sz w:val="18"/>
          <w:szCs w:val="36"/>
        </w:rPr>
      </w:pPr>
    </w:p>
    <w:p w:rsidR="00081B6A" w:rsidRPr="00DA567E" w:rsidRDefault="00081B6A" w:rsidP="00081B6A">
      <w:pPr>
        <w:rPr>
          <w:rFonts w:ascii="Arial" w:hAnsi="Arial" w:cs="Arial"/>
          <w:b/>
          <w:sz w:val="32"/>
          <w:szCs w:val="36"/>
          <w:u w:val="single"/>
        </w:rPr>
      </w:pPr>
      <w:r w:rsidRPr="00DA567E">
        <w:rPr>
          <w:rFonts w:ascii="Arial" w:hAnsi="Arial" w:cs="Arial"/>
          <w:b/>
          <w:sz w:val="32"/>
          <w:szCs w:val="36"/>
          <w:u w:val="single"/>
        </w:rPr>
        <w:t>Część trzecia:</w:t>
      </w:r>
    </w:p>
    <w:p w:rsidR="00220BDF" w:rsidRPr="00DA567E" w:rsidRDefault="00220BDF" w:rsidP="00081B6A">
      <w:pPr>
        <w:rPr>
          <w:rFonts w:ascii="Arial" w:hAnsi="Arial" w:cs="Arial"/>
          <w:b/>
          <w:sz w:val="32"/>
          <w:szCs w:val="36"/>
          <w:u w:val="single"/>
        </w:rPr>
      </w:pPr>
    </w:p>
    <w:p w:rsidR="00D4221F" w:rsidRDefault="00296D48" w:rsidP="00153D0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930E46">
        <w:rPr>
          <w:rFonts w:ascii="Arial" w:hAnsi="Arial" w:cs="Arial"/>
        </w:rPr>
        <w:t>Czy to są Twoje pierwsze studia? (jeśli nie – podać nazwę</w:t>
      </w:r>
      <w:r w:rsidR="006639CE" w:rsidRPr="00930E46">
        <w:rPr>
          <w:rFonts w:ascii="Arial" w:hAnsi="Arial" w:cs="Arial"/>
        </w:rPr>
        <w:t xml:space="preserve"> poprzedniej</w:t>
      </w:r>
      <w:r w:rsidRPr="00930E46">
        <w:rPr>
          <w:rFonts w:ascii="Arial" w:hAnsi="Arial" w:cs="Arial"/>
        </w:rPr>
        <w:t xml:space="preserve"> uczelni i kierunek kształcenia)</w:t>
      </w:r>
      <w:r w:rsidR="00930E46" w:rsidRPr="00930E46">
        <w:rPr>
          <w:rFonts w:ascii="Arial" w:hAnsi="Arial" w:cs="Arial"/>
        </w:rPr>
        <w:t xml:space="preserve">  </w:t>
      </w:r>
    </w:p>
    <w:p w:rsidR="00296D48" w:rsidRPr="00930E46" w:rsidRDefault="00D4221F" w:rsidP="00D422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296D48" w:rsidRPr="00930E46">
        <w:rPr>
          <w:rFonts w:ascii="Arial" w:hAnsi="Arial" w:cs="Arial"/>
        </w:rPr>
        <w:t>……………………………………………………………………………………………</w:t>
      </w:r>
    </w:p>
    <w:p w:rsidR="00296D48" w:rsidRPr="00DA567E" w:rsidRDefault="00296D48" w:rsidP="00296D4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Czy pobierałeś wcześniej stypendium z Lasek?</w:t>
      </w:r>
      <w:r w:rsidR="00B00B02" w:rsidRPr="00DA567E">
        <w:rPr>
          <w:rFonts w:ascii="Arial" w:hAnsi="Arial" w:cs="Arial"/>
        </w:rPr>
        <w:t xml:space="preserve"> (Nie/Tak</w:t>
      </w:r>
      <w:r w:rsidR="00D1278E">
        <w:rPr>
          <w:rFonts w:ascii="Arial" w:hAnsi="Arial" w:cs="Arial"/>
        </w:rPr>
        <w:t xml:space="preserve"> </w:t>
      </w:r>
      <w:r w:rsidR="00B00B02" w:rsidRPr="00DA567E">
        <w:rPr>
          <w:rFonts w:ascii="Arial" w:hAnsi="Arial" w:cs="Arial"/>
        </w:rPr>
        <w:t>-</w:t>
      </w:r>
      <w:r w:rsidR="00D1278E">
        <w:rPr>
          <w:rFonts w:ascii="Arial" w:hAnsi="Arial" w:cs="Arial"/>
        </w:rPr>
        <w:t xml:space="preserve"> </w:t>
      </w:r>
      <w:r w:rsidR="00B00B02" w:rsidRPr="00DA567E">
        <w:rPr>
          <w:rFonts w:ascii="Arial" w:hAnsi="Arial" w:cs="Arial"/>
        </w:rPr>
        <w:t>z jakiej fundacji i jak długo?)</w:t>
      </w:r>
    </w:p>
    <w:p w:rsidR="00296D48" w:rsidRPr="00DA567E" w:rsidRDefault="00364EBA" w:rsidP="00B00B02">
      <w:pPr>
        <w:spacing w:line="360" w:lineRule="auto"/>
        <w:rPr>
          <w:rFonts w:ascii="Arial" w:hAnsi="Arial" w:cs="Arial"/>
        </w:rPr>
      </w:pPr>
      <w:r w:rsidRPr="00DA567E">
        <w:rPr>
          <w:rFonts w:ascii="Arial" w:hAnsi="Arial" w:cs="Arial"/>
        </w:rPr>
        <w:t xml:space="preserve">   </w:t>
      </w:r>
      <w:r w:rsidR="00D1278E">
        <w:rPr>
          <w:rFonts w:ascii="Arial" w:hAnsi="Arial" w:cs="Arial"/>
        </w:rPr>
        <w:t>……..</w:t>
      </w:r>
      <w:r w:rsidR="00296D48" w:rsidRPr="00DA567E">
        <w:rPr>
          <w:rFonts w:ascii="Arial" w:hAnsi="Arial" w:cs="Arial"/>
        </w:rPr>
        <w:t>……………………………………………………………</w:t>
      </w:r>
      <w:r w:rsidR="00B00B02" w:rsidRPr="00DA567E">
        <w:rPr>
          <w:rFonts w:ascii="Arial" w:hAnsi="Arial" w:cs="Arial"/>
        </w:rPr>
        <w:t>…………………………………</w:t>
      </w:r>
      <w:r w:rsidR="002D1D85" w:rsidRPr="00DA567E">
        <w:rPr>
          <w:rFonts w:ascii="Arial" w:hAnsi="Arial" w:cs="Arial"/>
        </w:rPr>
        <w:t>…</w:t>
      </w:r>
    </w:p>
    <w:p w:rsidR="00296D48" w:rsidRPr="00DA567E" w:rsidRDefault="00296D48" w:rsidP="0061046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 xml:space="preserve">Czy </w:t>
      </w:r>
      <w:r w:rsidR="00EF26E7" w:rsidRPr="00DA567E">
        <w:rPr>
          <w:rFonts w:ascii="Arial" w:hAnsi="Arial" w:cs="Arial"/>
        </w:rPr>
        <w:t>w poprzednim roku otrzymywałeś</w:t>
      </w:r>
      <w:r w:rsidRPr="00DA567E">
        <w:rPr>
          <w:rFonts w:ascii="Arial" w:hAnsi="Arial" w:cs="Arial"/>
        </w:rPr>
        <w:t xml:space="preserve"> dofinansowanie z </w:t>
      </w:r>
      <w:r w:rsidR="00912A27" w:rsidRPr="00DA567E">
        <w:rPr>
          <w:rFonts w:ascii="Arial" w:hAnsi="Arial" w:cs="Arial"/>
        </w:rPr>
        <w:t xml:space="preserve">programu Aktywny samorząd </w:t>
      </w:r>
      <w:r w:rsidRPr="00DA567E">
        <w:rPr>
          <w:rFonts w:ascii="Arial" w:hAnsi="Arial" w:cs="Arial"/>
        </w:rPr>
        <w:t>?</w:t>
      </w:r>
      <w:r w:rsidR="00EF26E7" w:rsidRPr="00DA567E">
        <w:rPr>
          <w:rFonts w:ascii="Arial" w:hAnsi="Arial" w:cs="Arial"/>
        </w:rPr>
        <w:t xml:space="preserve"> (Tak/Nie)</w:t>
      </w:r>
      <w:r w:rsidR="00912A27" w:rsidRPr="00DA567E">
        <w:rPr>
          <w:rFonts w:ascii="Arial" w:hAnsi="Arial" w:cs="Arial"/>
        </w:rPr>
        <w:t xml:space="preserve"> </w:t>
      </w:r>
      <w:r w:rsidR="00EF26E7" w:rsidRPr="00DA567E">
        <w:rPr>
          <w:rFonts w:ascii="Arial" w:hAnsi="Arial" w:cs="Arial"/>
        </w:rPr>
        <w:t>……………………</w:t>
      </w:r>
      <w:r w:rsidR="00912A27" w:rsidRPr="00DA567E">
        <w:rPr>
          <w:rFonts w:ascii="Arial" w:hAnsi="Arial" w:cs="Arial"/>
        </w:rPr>
        <w:t>……</w:t>
      </w:r>
    </w:p>
    <w:p w:rsidR="00296D48" w:rsidRDefault="001A667D" w:rsidP="00296D4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 xml:space="preserve">Czy mieszkasz </w:t>
      </w:r>
      <w:r w:rsidR="00364EBA" w:rsidRPr="00DA567E">
        <w:rPr>
          <w:rFonts w:ascii="Arial" w:hAnsi="Arial" w:cs="Arial"/>
        </w:rPr>
        <w:t xml:space="preserve">z: rodzicami, akademik, wynajem, własne, </w:t>
      </w:r>
      <w:r w:rsidRPr="00DA567E">
        <w:rPr>
          <w:rFonts w:ascii="Arial" w:hAnsi="Arial" w:cs="Arial"/>
        </w:rPr>
        <w:t>inne</w:t>
      </w:r>
      <w:r w:rsidR="00364EBA" w:rsidRPr="00DA567E">
        <w:rPr>
          <w:rFonts w:ascii="Arial" w:hAnsi="Arial" w:cs="Arial"/>
        </w:rPr>
        <w:t xml:space="preserve"> (podaj miejscowość)?</w:t>
      </w:r>
    </w:p>
    <w:p w:rsidR="008E2350" w:rsidRDefault="00C66734" w:rsidP="008E2350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C66734" w:rsidRDefault="00C66734" w:rsidP="008E2350">
      <w:pPr>
        <w:spacing w:line="360" w:lineRule="auto"/>
        <w:ind w:left="360"/>
        <w:rPr>
          <w:rFonts w:ascii="Arial" w:hAnsi="Arial" w:cs="Arial"/>
        </w:rPr>
      </w:pPr>
    </w:p>
    <w:p w:rsidR="008E2350" w:rsidRDefault="008E2350" w:rsidP="00296D4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Wypisz źródła utrzymania:</w:t>
      </w:r>
    </w:p>
    <w:p w:rsidR="008E2350" w:rsidRDefault="008E2350" w:rsidP="008E2350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 renta (Tak/Nie) ………………….</w:t>
      </w:r>
    </w:p>
    <w:p w:rsidR="008E2350" w:rsidRPr="00DA567E" w:rsidRDefault="008E2350" w:rsidP="008E2350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 praca (Tak/Nie) – jeśli Tak to podaj</w:t>
      </w:r>
      <w:r w:rsidR="00640A0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stanowisko, wymiar czasu pracy i nazwę pracodawcy</w:t>
      </w:r>
    </w:p>
    <w:p w:rsidR="008E2350" w:rsidRDefault="00364EBA" w:rsidP="001A667D">
      <w:pPr>
        <w:spacing w:line="360" w:lineRule="auto"/>
        <w:rPr>
          <w:rFonts w:ascii="Arial" w:hAnsi="Arial" w:cs="Arial"/>
        </w:rPr>
      </w:pPr>
      <w:r w:rsidRPr="00DA567E">
        <w:rPr>
          <w:rFonts w:ascii="Arial" w:hAnsi="Arial" w:cs="Arial"/>
        </w:rPr>
        <w:t xml:space="preserve">      </w:t>
      </w:r>
      <w:r w:rsidR="001A667D" w:rsidRPr="00DA567E">
        <w:rPr>
          <w:rFonts w:ascii="Arial" w:hAnsi="Arial" w:cs="Arial"/>
        </w:rPr>
        <w:t>…………………………………………………………………….………………</w:t>
      </w:r>
      <w:r w:rsidRPr="00DA567E">
        <w:rPr>
          <w:rFonts w:ascii="Arial" w:hAnsi="Arial" w:cs="Arial"/>
        </w:rPr>
        <w:t>…………</w:t>
      </w:r>
      <w:r w:rsidR="008E2350">
        <w:rPr>
          <w:rFonts w:ascii="Arial" w:hAnsi="Arial" w:cs="Arial"/>
        </w:rPr>
        <w:t>……</w:t>
      </w:r>
      <w:r w:rsidR="00640A04">
        <w:rPr>
          <w:rFonts w:ascii="Arial" w:hAnsi="Arial" w:cs="Arial"/>
        </w:rPr>
        <w:t>.</w:t>
      </w:r>
      <w:r w:rsidR="008E2350">
        <w:rPr>
          <w:rFonts w:ascii="Arial" w:hAnsi="Arial" w:cs="Arial"/>
        </w:rPr>
        <w:t>…</w:t>
      </w:r>
    </w:p>
    <w:p w:rsidR="00640A04" w:rsidRDefault="00640A04" w:rsidP="001A66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………………………………………………………………………………………………………..</w:t>
      </w:r>
    </w:p>
    <w:p w:rsidR="008E2350" w:rsidRPr="00DA567E" w:rsidRDefault="008E2350" w:rsidP="001A66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- inne: ………………………………………………………………………………………………..</w:t>
      </w:r>
    </w:p>
    <w:p w:rsidR="00220BDF" w:rsidRPr="00DA567E" w:rsidRDefault="00220BDF" w:rsidP="001A667D">
      <w:pPr>
        <w:spacing w:line="360" w:lineRule="auto"/>
        <w:rPr>
          <w:rFonts w:ascii="Arial" w:hAnsi="Arial" w:cs="Arial"/>
        </w:rPr>
      </w:pPr>
    </w:p>
    <w:p w:rsidR="00296D48" w:rsidRPr="00DA567E" w:rsidRDefault="00220BDF" w:rsidP="00BE1AD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Jakie ponosisz</w:t>
      </w:r>
      <w:r w:rsidR="00296D48" w:rsidRPr="00DA567E">
        <w:rPr>
          <w:rFonts w:ascii="Arial" w:hAnsi="Arial" w:cs="Arial"/>
        </w:rPr>
        <w:t xml:space="preserve"> wydatki związane ze s</w:t>
      </w:r>
      <w:r w:rsidRPr="00DA567E">
        <w:rPr>
          <w:rFonts w:ascii="Arial" w:hAnsi="Arial" w:cs="Arial"/>
        </w:rPr>
        <w:t>tudiowaniem ?</w:t>
      </w:r>
      <w:r w:rsidR="00832B0B" w:rsidRPr="00DA567E">
        <w:rPr>
          <w:rFonts w:ascii="Arial" w:hAnsi="Arial" w:cs="Arial"/>
        </w:rPr>
        <w:t>:</w:t>
      </w:r>
      <w:r w:rsidR="00296D48" w:rsidRPr="00DA567E">
        <w:rPr>
          <w:rFonts w:ascii="Arial" w:hAnsi="Arial" w:cs="Arial"/>
        </w:rPr>
        <w:t xml:space="preserve">  ………………………………………………………………………..……….....</w:t>
      </w:r>
      <w:r w:rsidR="00832B0B" w:rsidRPr="00DA567E">
        <w:rPr>
          <w:rFonts w:ascii="Arial" w:hAnsi="Arial" w:cs="Arial"/>
        </w:rPr>
        <w:t>.............</w:t>
      </w:r>
      <w:r w:rsidR="000F202D" w:rsidRPr="00DA567E">
        <w:rPr>
          <w:rFonts w:ascii="Arial" w:hAnsi="Arial" w:cs="Arial"/>
        </w:rPr>
        <w:t>.....</w:t>
      </w:r>
      <w:r w:rsidR="00296D48" w:rsidRPr="00DA567E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987A55" w:rsidRPr="00DA567E" w:rsidRDefault="00220BDF" w:rsidP="00C75B7F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Opisz swoją dotychczasową h</w:t>
      </w:r>
      <w:r w:rsidR="00987A55" w:rsidRPr="00DA567E">
        <w:rPr>
          <w:rFonts w:ascii="Arial" w:hAnsi="Arial" w:cs="Arial"/>
        </w:rPr>
        <w:t>istori</w:t>
      </w:r>
      <w:r w:rsidRPr="00DA567E">
        <w:rPr>
          <w:rFonts w:ascii="Arial" w:hAnsi="Arial" w:cs="Arial"/>
        </w:rPr>
        <w:t>ę</w:t>
      </w:r>
      <w:r w:rsidR="00987A55" w:rsidRPr="00DA567E">
        <w:rPr>
          <w:rFonts w:ascii="Arial" w:hAnsi="Arial" w:cs="Arial"/>
        </w:rPr>
        <w:t xml:space="preserve"> kształcenia</w:t>
      </w:r>
      <w:r w:rsidR="00003581">
        <w:rPr>
          <w:rFonts w:ascii="Arial" w:hAnsi="Arial" w:cs="Arial"/>
        </w:rPr>
        <w:t xml:space="preserve"> po opuszczeniu Ośrodka w Laskach</w:t>
      </w:r>
      <w:r w:rsidR="00987A55" w:rsidRPr="00DA567E">
        <w:rPr>
          <w:rFonts w:ascii="Arial" w:hAnsi="Arial" w:cs="Arial"/>
        </w:rPr>
        <w:t>: …………………………………………………………………………………</w:t>
      </w:r>
      <w:r w:rsidRPr="00DA567E">
        <w:rPr>
          <w:rFonts w:ascii="Arial" w:hAnsi="Arial" w:cs="Arial"/>
        </w:rPr>
        <w:t>………………………...</w:t>
      </w:r>
      <w:r w:rsidR="00987A55" w:rsidRPr="00DA567E">
        <w:rPr>
          <w:rFonts w:ascii="Arial" w:hAnsi="Arial" w:cs="Arial"/>
        </w:rPr>
        <w:t>…</w:t>
      </w:r>
    </w:p>
    <w:p w:rsidR="00987A55" w:rsidRPr="00DA567E" w:rsidRDefault="00987A55" w:rsidP="00987A55">
      <w:pPr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220BDF" w:rsidRPr="00DA567E">
        <w:rPr>
          <w:rFonts w:ascii="Arial" w:hAnsi="Arial" w:cs="Arial"/>
        </w:rPr>
        <w:t>..</w:t>
      </w:r>
      <w:r w:rsidRPr="00DA567E">
        <w:rPr>
          <w:rFonts w:ascii="Arial" w:hAnsi="Arial" w:cs="Arial"/>
        </w:rPr>
        <w:t>..........</w:t>
      </w:r>
    </w:p>
    <w:p w:rsidR="00987A55" w:rsidRPr="00DA567E" w:rsidRDefault="00987A55" w:rsidP="00987A55">
      <w:pPr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……………………………………………………………………………………………………</w:t>
      </w:r>
      <w:r w:rsidR="00220BDF" w:rsidRPr="00DA567E">
        <w:rPr>
          <w:rFonts w:ascii="Arial" w:hAnsi="Arial" w:cs="Arial"/>
        </w:rPr>
        <w:t>…</w:t>
      </w:r>
      <w:r w:rsidRPr="00DA567E">
        <w:rPr>
          <w:rFonts w:ascii="Arial" w:hAnsi="Arial" w:cs="Arial"/>
        </w:rPr>
        <w:t>………</w:t>
      </w:r>
    </w:p>
    <w:p w:rsidR="00987A55" w:rsidRPr="00DA567E" w:rsidRDefault="00987A55" w:rsidP="00987A55">
      <w:pPr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………………………………………………………………………………………………………</w:t>
      </w:r>
      <w:r w:rsidR="00220BDF" w:rsidRPr="00DA567E">
        <w:rPr>
          <w:rFonts w:ascii="Arial" w:hAnsi="Arial" w:cs="Arial"/>
        </w:rPr>
        <w:t>…</w:t>
      </w:r>
      <w:r w:rsidRPr="00DA567E">
        <w:rPr>
          <w:rFonts w:ascii="Arial" w:hAnsi="Arial" w:cs="Arial"/>
        </w:rPr>
        <w:t>……</w:t>
      </w:r>
    </w:p>
    <w:p w:rsidR="00003581" w:rsidRDefault="00003581" w:rsidP="0000358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Opisz swoją aktualną sytuację życiową</w:t>
      </w:r>
      <w:r w:rsidR="00C75B7F" w:rsidRPr="00DA567E">
        <w:rPr>
          <w:rFonts w:ascii="Arial" w:hAnsi="Arial" w:cs="Arial"/>
        </w:rPr>
        <w:t xml:space="preserve">: </w:t>
      </w:r>
    </w:p>
    <w:p w:rsidR="00003581" w:rsidRDefault="00003581" w:rsidP="00003581">
      <w:pPr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581" w:rsidRDefault="00003581" w:rsidP="00003581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003581" w:rsidRPr="00003581" w:rsidRDefault="00003581" w:rsidP="00003581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Napisz swoje uzasadnienie wniosku</w:t>
      </w:r>
      <w:r>
        <w:rPr>
          <w:rFonts w:ascii="Arial" w:hAnsi="Arial" w:cs="Arial"/>
        </w:rPr>
        <w:t>:</w:t>
      </w:r>
    </w:p>
    <w:p w:rsidR="00C75B7F" w:rsidRPr="00DA567E" w:rsidRDefault="00C75B7F" w:rsidP="00C75B7F">
      <w:pPr>
        <w:spacing w:line="360" w:lineRule="auto"/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t>…………………………………………………………………………………………</w:t>
      </w:r>
      <w:r w:rsidR="00A14F54" w:rsidRPr="00DA567E">
        <w:rPr>
          <w:rFonts w:ascii="Arial" w:hAnsi="Arial" w:cs="Arial"/>
        </w:rPr>
        <w:t>…………</w:t>
      </w:r>
      <w:r w:rsidR="00220BDF" w:rsidRPr="00DA567E">
        <w:rPr>
          <w:rFonts w:ascii="Arial" w:hAnsi="Arial" w:cs="Arial"/>
        </w:rPr>
        <w:t>..</w:t>
      </w:r>
      <w:r w:rsidR="00A14F54" w:rsidRPr="00DA567E">
        <w:rPr>
          <w:rFonts w:ascii="Arial" w:hAnsi="Arial" w:cs="Arial"/>
        </w:rPr>
        <w:t>……….</w:t>
      </w:r>
      <w:r w:rsidRPr="00DA56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406B" w:rsidRDefault="00CE21B2" w:rsidP="00CE21B2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Zgoda na przetwarzanie danych osobowych</w:t>
      </w:r>
    </w:p>
    <w:p w:rsidR="00CE21B2" w:rsidRDefault="00CE21B2" w:rsidP="00CE21B2">
      <w:pPr>
        <w:jc w:val="center"/>
        <w:rPr>
          <w:rFonts w:ascii="Arial" w:hAnsi="Arial" w:cs="Arial"/>
          <w:sz w:val="28"/>
          <w:szCs w:val="36"/>
        </w:rPr>
      </w:pPr>
    </w:p>
    <w:p w:rsidR="00CE21B2" w:rsidRPr="00CE21B2" w:rsidRDefault="00CE21B2" w:rsidP="00CE21B2">
      <w:pPr>
        <w:ind w:left="360"/>
        <w:rPr>
          <w:rFonts w:ascii="Arial" w:hAnsi="Arial" w:cs="Arial"/>
          <w:sz w:val="26"/>
          <w:szCs w:val="26"/>
        </w:rPr>
      </w:pPr>
      <w:r w:rsidRPr="00CE21B2">
        <w:rPr>
          <w:rFonts w:ascii="Arial" w:hAnsi="Arial" w:cs="Arial"/>
          <w:sz w:val="26"/>
          <w:szCs w:val="26"/>
        </w:rPr>
        <w:t>Wyrażam dobrowolną zgodę na przetwarzanie moich danych osobowych w postaci informacji zawartych w</w:t>
      </w:r>
      <w:r>
        <w:rPr>
          <w:rFonts w:ascii="Arial" w:hAnsi="Arial" w:cs="Arial"/>
          <w:sz w:val="26"/>
          <w:szCs w:val="26"/>
        </w:rPr>
        <w:t>e</w:t>
      </w:r>
      <w:r w:rsidRPr="00CE21B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wniosku</w:t>
      </w:r>
      <w:r w:rsidRPr="00CE21B2">
        <w:rPr>
          <w:rFonts w:ascii="Arial" w:hAnsi="Arial" w:cs="Arial"/>
          <w:sz w:val="26"/>
          <w:szCs w:val="26"/>
        </w:rPr>
        <w:t xml:space="preserve"> przez Towarzystwo Opieki nad Ociemniałymi Stowarzyszenie w Laskach, ul. Brzozowa 75, 05-080 Izabelin, będące Administratorem danych, w celu realizacji prawidłowej obsługi i zapewnienia wsparcia absolwentom Ośrodka Szkolno-Wychowawczego po ukończeniu edukacji.</w:t>
      </w:r>
    </w:p>
    <w:p w:rsidR="005C5FE2" w:rsidRPr="00CE21B2" w:rsidRDefault="00CE21B2" w:rsidP="00CE21B2">
      <w:pPr>
        <w:ind w:left="360"/>
        <w:rPr>
          <w:rFonts w:ascii="Arial" w:hAnsi="Arial" w:cs="Arial"/>
        </w:rPr>
      </w:pPr>
      <w:r w:rsidRPr="00CE21B2">
        <w:rPr>
          <w:rFonts w:ascii="Arial" w:hAnsi="Arial" w:cs="Arial"/>
          <w:sz w:val="26"/>
          <w:szCs w:val="26"/>
        </w:rPr>
        <w:t>Informuję jednocześnie, iż zostałem(</w:t>
      </w:r>
      <w:proofErr w:type="spellStart"/>
      <w:r w:rsidRPr="00CE21B2">
        <w:rPr>
          <w:rFonts w:ascii="Arial" w:hAnsi="Arial" w:cs="Arial"/>
          <w:sz w:val="26"/>
          <w:szCs w:val="26"/>
        </w:rPr>
        <w:t>am</w:t>
      </w:r>
      <w:proofErr w:type="spellEnd"/>
      <w:r w:rsidRPr="00CE21B2">
        <w:rPr>
          <w:rFonts w:ascii="Arial" w:hAnsi="Arial" w:cs="Arial"/>
          <w:sz w:val="26"/>
          <w:szCs w:val="26"/>
        </w:rPr>
        <w:t>) pouczony(a) przez Administratora danych o przysługujących mi uprawnieniach wynikających z obowiązujących przepisów ochrony danych osobowych, w szczególności zapisów Rozporządzenia Parlamentu Europejskiego i Rady Unii Europejskiej 2016/679 z dnia 27 kwietnia 2016 r. w sprawie ochrony osób fizycznych w związku z przetwarzaniem danych osobowych i w sprawie swobodnego przepływu takich danych oraz uchylenia dyrektywy 95/46/WE (RODO).</w:t>
      </w:r>
    </w:p>
    <w:p w:rsidR="00444558" w:rsidRDefault="00444558" w:rsidP="00EA406B">
      <w:pPr>
        <w:ind w:left="360"/>
        <w:jc w:val="right"/>
        <w:rPr>
          <w:rFonts w:ascii="Arial" w:hAnsi="Arial" w:cs="Arial"/>
        </w:rPr>
      </w:pPr>
    </w:p>
    <w:p w:rsidR="00444558" w:rsidRDefault="00444558" w:rsidP="00EA406B">
      <w:pPr>
        <w:ind w:left="360"/>
        <w:jc w:val="right"/>
        <w:rPr>
          <w:rFonts w:ascii="Arial" w:hAnsi="Arial" w:cs="Arial"/>
        </w:rPr>
      </w:pPr>
    </w:p>
    <w:p w:rsidR="00EA406B" w:rsidRPr="00DA567E" w:rsidRDefault="00EA406B" w:rsidP="00EA406B">
      <w:pPr>
        <w:ind w:left="360"/>
        <w:jc w:val="right"/>
        <w:rPr>
          <w:rFonts w:ascii="Arial" w:hAnsi="Arial" w:cs="Arial"/>
        </w:rPr>
      </w:pPr>
      <w:r w:rsidRPr="00DA567E">
        <w:rPr>
          <w:rFonts w:ascii="Arial" w:hAnsi="Arial" w:cs="Arial"/>
        </w:rPr>
        <w:t>………………………………………</w:t>
      </w:r>
    </w:p>
    <w:p w:rsidR="00EA406B" w:rsidRPr="00DA567E" w:rsidRDefault="00EA406B" w:rsidP="00EA406B">
      <w:pPr>
        <w:ind w:left="360"/>
        <w:jc w:val="right"/>
        <w:rPr>
          <w:rFonts w:ascii="Arial" w:hAnsi="Arial" w:cs="Arial"/>
          <w:sz w:val="16"/>
          <w:szCs w:val="16"/>
        </w:rPr>
      </w:pPr>
      <w:r w:rsidRPr="00DA567E">
        <w:rPr>
          <w:rFonts w:ascii="Arial" w:hAnsi="Arial" w:cs="Arial"/>
          <w:sz w:val="16"/>
          <w:szCs w:val="16"/>
        </w:rPr>
        <w:t>(podpis osoby ubiegającej się o stypendium)</w:t>
      </w:r>
      <w:r w:rsidRPr="00DA567E">
        <w:rPr>
          <w:rFonts w:ascii="Arial" w:hAnsi="Arial" w:cs="Arial"/>
          <w:sz w:val="16"/>
          <w:szCs w:val="16"/>
        </w:rPr>
        <w:tab/>
      </w:r>
    </w:p>
    <w:p w:rsidR="00EA406B" w:rsidRPr="00DA567E" w:rsidRDefault="00EA406B" w:rsidP="00EA406B">
      <w:pPr>
        <w:ind w:left="360"/>
        <w:rPr>
          <w:rFonts w:ascii="Arial" w:hAnsi="Arial" w:cs="Arial"/>
        </w:rPr>
      </w:pPr>
      <w:r w:rsidRPr="00DA567E">
        <w:rPr>
          <w:rFonts w:ascii="Arial" w:hAnsi="Arial" w:cs="Arial"/>
        </w:rPr>
        <w:lastRenderedPageBreak/>
        <w:t>Do wniosku załączam:</w:t>
      </w:r>
    </w:p>
    <w:p w:rsidR="00EA406B" w:rsidRPr="00DA567E" w:rsidRDefault="00003581" w:rsidP="00EA406B">
      <w:pPr>
        <w:numPr>
          <w:ilvl w:val="0"/>
          <w:numId w:val="2"/>
        </w:numPr>
        <w:ind w:hanging="345"/>
        <w:rPr>
          <w:rFonts w:ascii="Arial" w:hAnsi="Arial" w:cs="Arial"/>
        </w:rPr>
      </w:pPr>
      <w:r w:rsidRPr="00DA567E">
        <w:rPr>
          <w:rFonts w:ascii="Arial" w:hAnsi="Arial" w:cs="Arial"/>
        </w:rPr>
        <w:t xml:space="preserve">Zaświadczenie o </w:t>
      </w:r>
      <w:r>
        <w:rPr>
          <w:rFonts w:ascii="Arial" w:hAnsi="Arial" w:cs="Arial"/>
        </w:rPr>
        <w:t xml:space="preserve">kształceniu </w:t>
      </w:r>
      <w:r w:rsidRPr="00DA567E">
        <w:rPr>
          <w:rFonts w:ascii="Arial" w:hAnsi="Arial" w:cs="Arial"/>
        </w:rPr>
        <w:t xml:space="preserve">na uczelni </w:t>
      </w:r>
    </w:p>
    <w:p w:rsidR="00EA406B" w:rsidRPr="00003581" w:rsidRDefault="00CC73A1" w:rsidP="00003581">
      <w:pPr>
        <w:numPr>
          <w:ilvl w:val="0"/>
          <w:numId w:val="2"/>
        </w:numPr>
        <w:ind w:hanging="345"/>
        <w:rPr>
          <w:rFonts w:ascii="Arial" w:hAnsi="Arial" w:cs="Arial"/>
        </w:rPr>
      </w:pPr>
      <w:r>
        <w:rPr>
          <w:rFonts w:ascii="Arial" w:hAnsi="Arial" w:cs="Arial"/>
        </w:rPr>
        <w:t>S</w:t>
      </w:r>
      <w:bookmarkStart w:id="0" w:name="_GoBack"/>
      <w:bookmarkEnd w:id="0"/>
      <w:r w:rsidR="00003581" w:rsidRPr="00DA567E">
        <w:rPr>
          <w:rFonts w:ascii="Arial" w:hAnsi="Arial" w:cs="Arial"/>
        </w:rPr>
        <w:t>kan dowodu osobistego (dotyczy osób pierwszy raz ubiegających się)</w:t>
      </w:r>
    </w:p>
    <w:p w:rsidR="00B74186" w:rsidRPr="00DA567E" w:rsidRDefault="00EA406B" w:rsidP="003B5843">
      <w:pPr>
        <w:numPr>
          <w:ilvl w:val="0"/>
          <w:numId w:val="2"/>
        </w:numPr>
        <w:spacing w:line="360" w:lineRule="auto"/>
        <w:ind w:hanging="345"/>
        <w:rPr>
          <w:rFonts w:ascii="Arial" w:hAnsi="Arial" w:cs="Arial"/>
          <w:sz w:val="36"/>
          <w:szCs w:val="36"/>
        </w:rPr>
      </w:pPr>
      <w:r w:rsidRPr="00DA567E">
        <w:rPr>
          <w:rFonts w:ascii="Arial" w:hAnsi="Arial" w:cs="Arial"/>
        </w:rPr>
        <w:t>Inne ………………………………………………………………………………....</w:t>
      </w:r>
    </w:p>
    <w:sectPr w:rsidR="00B74186" w:rsidRPr="00DA567E" w:rsidSect="000F2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D6411"/>
    <w:multiLevelType w:val="hybridMultilevel"/>
    <w:tmpl w:val="EC1A5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F68BAE">
      <w:start w:val="1"/>
      <w:numFmt w:val="bullet"/>
      <w:lvlText w:val="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A47F4D"/>
    <w:multiLevelType w:val="hybridMultilevel"/>
    <w:tmpl w:val="5E94B3D0"/>
    <w:lvl w:ilvl="0" w:tplc="B8D09506">
      <w:start w:val="1"/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3B"/>
    <w:rsid w:val="00003581"/>
    <w:rsid w:val="0001279E"/>
    <w:rsid w:val="0005516A"/>
    <w:rsid w:val="00081B6A"/>
    <w:rsid w:val="000A585A"/>
    <w:rsid w:val="000A76C8"/>
    <w:rsid w:val="000F202D"/>
    <w:rsid w:val="00107860"/>
    <w:rsid w:val="00120505"/>
    <w:rsid w:val="001438C5"/>
    <w:rsid w:val="001A667D"/>
    <w:rsid w:val="00220BDF"/>
    <w:rsid w:val="00267971"/>
    <w:rsid w:val="00296D48"/>
    <w:rsid w:val="002D1D85"/>
    <w:rsid w:val="0034736F"/>
    <w:rsid w:val="00364EBA"/>
    <w:rsid w:val="00367C3C"/>
    <w:rsid w:val="003D0B3B"/>
    <w:rsid w:val="003F66C5"/>
    <w:rsid w:val="00444558"/>
    <w:rsid w:val="004A5208"/>
    <w:rsid w:val="004F24A4"/>
    <w:rsid w:val="0057196C"/>
    <w:rsid w:val="005B3068"/>
    <w:rsid w:val="005C5FE2"/>
    <w:rsid w:val="005F2124"/>
    <w:rsid w:val="00640A04"/>
    <w:rsid w:val="006639CE"/>
    <w:rsid w:val="007D649C"/>
    <w:rsid w:val="00806BA4"/>
    <w:rsid w:val="00832B0B"/>
    <w:rsid w:val="008E2350"/>
    <w:rsid w:val="00912A27"/>
    <w:rsid w:val="00930E46"/>
    <w:rsid w:val="00987A55"/>
    <w:rsid w:val="009D02FB"/>
    <w:rsid w:val="00A14F54"/>
    <w:rsid w:val="00A706FB"/>
    <w:rsid w:val="00AB3EFA"/>
    <w:rsid w:val="00B00B02"/>
    <w:rsid w:val="00B74186"/>
    <w:rsid w:val="00BA6D26"/>
    <w:rsid w:val="00BE1ADA"/>
    <w:rsid w:val="00BF311F"/>
    <w:rsid w:val="00C66734"/>
    <w:rsid w:val="00C75B7F"/>
    <w:rsid w:val="00C766F9"/>
    <w:rsid w:val="00CC73A1"/>
    <w:rsid w:val="00CE21B2"/>
    <w:rsid w:val="00D1278E"/>
    <w:rsid w:val="00D4221F"/>
    <w:rsid w:val="00D653AB"/>
    <w:rsid w:val="00DA1614"/>
    <w:rsid w:val="00DA567E"/>
    <w:rsid w:val="00EA406B"/>
    <w:rsid w:val="00E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41F6B-9DD9-4B66-86E3-1CD3EC7C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18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2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7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&#321;\Desktop\STYPENDIA%202013-2014\wniosek%20o%20przyznanie%20stypendium%2016.09.2013%20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przyznanie stypendium 16.09.2013 A</Template>
  <TotalTime>354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instalator</cp:lastModifiedBy>
  <cp:revision>28</cp:revision>
  <cp:lastPrinted>2016-10-03T07:06:00Z</cp:lastPrinted>
  <dcterms:created xsi:type="dcterms:W3CDTF">2016-01-15T11:22:00Z</dcterms:created>
  <dcterms:modified xsi:type="dcterms:W3CDTF">2024-03-01T11:49:00Z</dcterms:modified>
</cp:coreProperties>
</file>